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DC149">
      <w:pPr>
        <w:spacing w:line="520" w:lineRule="exact"/>
        <w:rPr>
          <w:rFonts w:hint="eastAsia" w:ascii="Times New Roman" w:hAnsi="Times New Roman" w:eastAsia="黑体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szCs w:val="32"/>
        </w:rPr>
        <w:t>附件</w:t>
      </w:r>
    </w:p>
    <w:p w14:paraId="1152DFF4">
      <w:pPr>
        <w:spacing w:before="0" w:beforeLines="0" w:after="0" w:afterLines="0" w:line="640" w:lineRule="exact"/>
        <w:jc w:val="center"/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第28届中国电子学会青年年会专题论坛</w:t>
      </w:r>
    </w:p>
    <w:p w14:paraId="7A01F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申请表</w:t>
      </w:r>
    </w:p>
    <w:p w14:paraId="5FB32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申请单位：（盖章）</w:t>
      </w:r>
    </w:p>
    <w:tbl>
      <w:tblPr>
        <w:tblStyle w:val="18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04"/>
        <w:gridCol w:w="1436"/>
        <w:gridCol w:w="47"/>
        <w:gridCol w:w="2410"/>
        <w:gridCol w:w="1893"/>
        <w:gridCol w:w="1806"/>
      </w:tblGrid>
      <w:tr w14:paraId="1A9E6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521" w:type="dxa"/>
            <w:gridSpan w:val="2"/>
            <w:vAlign w:val="center"/>
          </w:tcPr>
          <w:p w14:paraId="080FC6AF">
            <w:pPr>
              <w:pStyle w:val="4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专题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</w:rPr>
              <w:t>论坛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7592" w:type="dxa"/>
            <w:gridSpan w:val="5"/>
            <w:vAlign w:val="center"/>
          </w:tcPr>
          <w:p w14:paraId="76AC3792">
            <w:pPr>
              <w:pStyle w:val="4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/>
                <w:iCs/>
                <w:kern w:val="0"/>
                <w:sz w:val="21"/>
                <w:szCs w:val="21"/>
              </w:rPr>
              <w:t>可设置副标题。后续可酌情修改。</w:t>
            </w:r>
          </w:p>
        </w:tc>
      </w:tr>
      <w:tr w14:paraId="32667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521" w:type="dxa"/>
            <w:gridSpan w:val="2"/>
            <w:vMerge w:val="restart"/>
            <w:vAlign w:val="center"/>
          </w:tcPr>
          <w:p w14:paraId="7C94E7CA">
            <w:pPr>
              <w:pStyle w:val="4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</w:rPr>
              <w:t>组织机构</w:t>
            </w:r>
          </w:p>
        </w:tc>
        <w:tc>
          <w:tcPr>
            <w:tcW w:w="1436" w:type="dxa"/>
            <w:vAlign w:val="center"/>
          </w:tcPr>
          <w:p w14:paraId="635CD106">
            <w:pPr>
              <w:pStyle w:val="4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Times New Roman" w:hAnsi="Times New Roman" w:cs="仿宋_GB2312"/>
                <w:b w:val="0"/>
                <w:bCs w:val="0"/>
                <w:kern w:val="0"/>
                <w:sz w:val="30"/>
                <w:szCs w:val="30"/>
                <w:lang w:val="en-US" w:eastAsia="zh-CN"/>
              </w:rPr>
              <w:t>专题论坛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30"/>
                <w:szCs w:val="30"/>
              </w:rPr>
              <w:t>主办单位</w:t>
            </w:r>
          </w:p>
        </w:tc>
        <w:tc>
          <w:tcPr>
            <w:tcW w:w="6156" w:type="dxa"/>
            <w:gridSpan w:val="4"/>
            <w:vAlign w:val="center"/>
          </w:tcPr>
          <w:p w14:paraId="1D01738B">
            <w:pPr>
              <w:pStyle w:val="4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/>
                <w:iCs/>
                <w:kern w:val="0"/>
                <w:sz w:val="21"/>
                <w:szCs w:val="21"/>
              </w:rPr>
              <w:t>应</w:t>
            </w:r>
            <w:r>
              <w:rPr>
                <w:rFonts w:hint="eastAsia" w:cs="仿宋_GB2312"/>
                <w:b w:val="0"/>
                <w:bCs w:val="0"/>
                <w:i/>
                <w:iCs/>
                <w:kern w:val="0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i/>
                <w:iCs/>
                <w:kern w:val="0"/>
                <w:sz w:val="21"/>
                <w:szCs w:val="21"/>
              </w:rPr>
              <w:t>法人单位或民政部门备案的社团组织</w:t>
            </w:r>
            <w:r>
              <w:rPr>
                <w:rFonts w:hint="eastAsia" w:ascii="Times New Roman" w:hAnsi="Times New Roman" w:cs="仿宋_GB2312"/>
                <w:b w:val="0"/>
                <w:bCs w:val="0"/>
                <w:i/>
                <w:iCs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14:paraId="5165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21" w:type="dxa"/>
            <w:gridSpan w:val="2"/>
            <w:vMerge w:val="continue"/>
            <w:vAlign w:val="center"/>
          </w:tcPr>
          <w:p w14:paraId="029ABED5">
            <w:pPr>
              <w:pStyle w:val="4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436" w:type="dxa"/>
            <w:vAlign w:val="center"/>
          </w:tcPr>
          <w:p w14:paraId="03F7DCC0">
            <w:pPr>
              <w:pStyle w:val="4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30"/>
                <w:szCs w:val="30"/>
              </w:rPr>
              <w:t>论坛主席</w:t>
            </w:r>
          </w:p>
        </w:tc>
        <w:tc>
          <w:tcPr>
            <w:tcW w:w="6156" w:type="dxa"/>
            <w:gridSpan w:val="4"/>
            <w:vAlign w:val="center"/>
          </w:tcPr>
          <w:p w14:paraId="0648F95C">
            <w:pPr>
              <w:pStyle w:val="4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/>
                <w:iCs/>
                <w:kern w:val="0"/>
                <w:sz w:val="21"/>
                <w:szCs w:val="21"/>
              </w:rPr>
              <w:t>应由本专业领域</w:t>
            </w:r>
            <w:r>
              <w:rPr>
                <w:rFonts w:hint="eastAsia" w:ascii="Times New Roman" w:hAnsi="Times New Roman" w:cs="仿宋_GB2312"/>
                <w:b w:val="0"/>
                <w:bCs w:val="0"/>
                <w:i/>
                <w:iCs/>
                <w:kern w:val="0"/>
                <w:sz w:val="21"/>
                <w:szCs w:val="21"/>
                <w:lang w:val="en-US" w:eastAsia="zh-CN"/>
              </w:rPr>
              <w:t>知名青年科学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i/>
                <w:iCs/>
                <w:kern w:val="0"/>
                <w:sz w:val="21"/>
                <w:szCs w:val="21"/>
              </w:rPr>
              <w:t>家担任，原则上不超过</w:t>
            </w:r>
            <w:r>
              <w:rPr>
                <w:rFonts w:hint="eastAsia" w:cs="仿宋_GB2312"/>
                <w:b w:val="0"/>
                <w:bCs w:val="0"/>
                <w:i/>
                <w:iCs/>
                <w:kern w:val="0"/>
                <w:sz w:val="21"/>
                <w:szCs w:val="21"/>
                <w:lang w:val="en-US" w:eastAsia="zh-CN"/>
              </w:rPr>
              <w:t>3位</w:t>
            </w:r>
            <w:r>
              <w:rPr>
                <w:rFonts w:hint="eastAsia" w:cs="仿宋_GB2312"/>
                <w:b w:val="0"/>
                <w:bCs w:val="0"/>
                <w:i/>
                <w:iCs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14:paraId="0A787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1" w:type="dxa"/>
            <w:gridSpan w:val="2"/>
            <w:vMerge w:val="continue"/>
            <w:vAlign w:val="center"/>
          </w:tcPr>
          <w:p w14:paraId="287C8AEE">
            <w:pPr>
              <w:pStyle w:val="4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436" w:type="dxa"/>
            <w:vAlign w:val="center"/>
          </w:tcPr>
          <w:p w14:paraId="6A9E48DC">
            <w:pPr>
              <w:pStyle w:val="4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cs="仿宋_GB2312"/>
                <w:b w:val="0"/>
                <w:bCs w:val="0"/>
                <w:kern w:val="0"/>
                <w:sz w:val="30"/>
                <w:szCs w:val="30"/>
                <w:lang w:val="en-US" w:eastAsia="zh-CN"/>
              </w:rPr>
              <w:t>召集人</w:t>
            </w:r>
          </w:p>
        </w:tc>
        <w:tc>
          <w:tcPr>
            <w:tcW w:w="6156" w:type="dxa"/>
            <w:gridSpan w:val="4"/>
            <w:vAlign w:val="center"/>
          </w:tcPr>
          <w:p w14:paraId="227606A5">
            <w:pPr>
              <w:pStyle w:val="4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cs="仿宋_GB2312"/>
                <w:b w:val="0"/>
                <w:bCs w:val="0"/>
                <w:i/>
                <w:iCs/>
                <w:kern w:val="0"/>
                <w:sz w:val="21"/>
                <w:szCs w:val="21"/>
                <w:lang w:val="en-US" w:eastAsia="zh-CN"/>
              </w:rPr>
              <w:t>负责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i/>
                <w:iCs/>
                <w:kern w:val="0"/>
                <w:sz w:val="21"/>
                <w:szCs w:val="21"/>
              </w:rPr>
              <w:t>与大会组委会对接具体事务性工作</w:t>
            </w:r>
            <w:r>
              <w:rPr>
                <w:rFonts w:hint="eastAsia" w:cs="仿宋_GB2312"/>
                <w:b w:val="0"/>
                <w:bCs w:val="0"/>
                <w:i/>
                <w:iCs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14:paraId="7A049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  <w:jc w:val="center"/>
        </w:trPr>
        <w:tc>
          <w:tcPr>
            <w:tcW w:w="1521" w:type="dxa"/>
            <w:gridSpan w:val="2"/>
            <w:vAlign w:val="center"/>
          </w:tcPr>
          <w:p w14:paraId="3D209F4B">
            <w:pPr>
              <w:pStyle w:val="4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</w:rPr>
              <w:t>论坛简介</w:t>
            </w:r>
          </w:p>
        </w:tc>
        <w:tc>
          <w:tcPr>
            <w:tcW w:w="7592" w:type="dxa"/>
            <w:gridSpan w:val="5"/>
            <w:vAlign w:val="top"/>
          </w:tcPr>
          <w:p w14:paraId="3F14AE12">
            <w:pPr>
              <w:pStyle w:val="4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/>
                <w:iCs/>
                <w:kern w:val="0"/>
                <w:sz w:val="21"/>
                <w:szCs w:val="21"/>
              </w:rPr>
              <w:t>不超过500字，包括举办背景、意义，拟邀报告方向或</w:t>
            </w:r>
            <w:r>
              <w:rPr>
                <w:rFonts w:hint="eastAsia" w:cs="仿宋_GB2312"/>
                <w:b w:val="0"/>
                <w:bCs w:val="0"/>
                <w:i/>
                <w:iCs/>
                <w:kern w:val="0"/>
                <w:sz w:val="21"/>
                <w:szCs w:val="21"/>
                <w:lang w:val="en-US" w:eastAsia="zh-CN"/>
              </w:rPr>
              <w:t>交流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i/>
                <w:iCs/>
                <w:kern w:val="0"/>
                <w:sz w:val="21"/>
                <w:szCs w:val="21"/>
              </w:rPr>
              <w:t>议题</w:t>
            </w:r>
            <w:r>
              <w:rPr>
                <w:rFonts w:hint="eastAsia" w:ascii="Times New Roman" w:hAnsi="Times New Roman" w:cs="仿宋_GB2312"/>
                <w:b w:val="0"/>
                <w:bCs w:val="0"/>
                <w:i/>
                <w:iCs/>
                <w:kern w:val="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i/>
                <w:iCs/>
                <w:kern w:val="0"/>
                <w:sz w:val="21"/>
                <w:szCs w:val="21"/>
              </w:rPr>
              <w:t>。</w:t>
            </w:r>
          </w:p>
        </w:tc>
      </w:tr>
      <w:tr w14:paraId="42007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gridSpan w:val="2"/>
            <w:vAlign w:val="center"/>
          </w:tcPr>
          <w:p w14:paraId="2C697AE2">
            <w:pPr>
              <w:pStyle w:val="4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</w:rPr>
              <w:t>论坛形式</w:t>
            </w:r>
          </w:p>
        </w:tc>
        <w:tc>
          <w:tcPr>
            <w:tcW w:w="7592" w:type="dxa"/>
            <w:gridSpan w:val="5"/>
            <w:vAlign w:val="center"/>
          </w:tcPr>
          <w:p w14:paraId="384EBE90">
            <w:pPr>
              <w:pStyle w:val="4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/>
                <w:iCs/>
                <w:kern w:val="0"/>
                <w:sz w:val="21"/>
                <w:szCs w:val="21"/>
              </w:rPr>
              <w:t>应为开放论坛，可自行安排交流形式</w:t>
            </w:r>
            <w:r>
              <w:rPr>
                <w:rFonts w:hint="eastAsia" w:cs="仿宋_GB2312"/>
                <w:b w:val="0"/>
                <w:bCs w:val="0"/>
                <w:i/>
                <w:iCs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14:paraId="52991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gridSpan w:val="2"/>
            <w:vAlign w:val="center"/>
          </w:tcPr>
          <w:p w14:paraId="1C829930">
            <w:pPr>
              <w:pStyle w:val="4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</w:rPr>
              <w:t>论坛规模</w:t>
            </w:r>
          </w:p>
        </w:tc>
        <w:tc>
          <w:tcPr>
            <w:tcW w:w="7592" w:type="dxa"/>
            <w:gridSpan w:val="5"/>
            <w:vAlign w:val="center"/>
          </w:tcPr>
          <w:p w14:paraId="5EED0845">
            <w:pPr>
              <w:pStyle w:val="4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/>
                <w:iCs/>
                <w:kern w:val="0"/>
                <w:sz w:val="21"/>
                <w:szCs w:val="21"/>
              </w:rPr>
              <w:t>预期参会人数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i/>
                <w:iCs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i/>
                <w:iCs/>
                <w:kern w:val="0"/>
                <w:sz w:val="21"/>
                <w:szCs w:val="21"/>
              </w:rPr>
              <w:t>原则上</w:t>
            </w:r>
            <w:r>
              <w:rPr>
                <w:rFonts w:hint="eastAsia" w:ascii="Times New Roman" w:hAnsi="Times New Roman" w:cs="仿宋_GB2312"/>
                <w:i/>
                <w:iCs/>
                <w:kern w:val="0"/>
                <w:sz w:val="21"/>
                <w:szCs w:val="21"/>
                <w:lang w:val="en-US" w:eastAsia="zh-CN"/>
              </w:rPr>
              <w:t>注册参会代表</w:t>
            </w:r>
            <w:r>
              <w:rPr>
                <w:rFonts w:hint="eastAsia" w:ascii="Times New Roman" w:hAnsi="Times New Roman" w:eastAsia="仿宋_GB2312" w:cs="仿宋_GB2312"/>
                <w:i/>
                <w:iCs/>
                <w:kern w:val="0"/>
                <w:sz w:val="21"/>
                <w:szCs w:val="21"/>
              </w:rPr>
              <w:t>不</w:t>
            </w:r>
            <w:r>
              <w:rPr>
                <w:rFonts w:hint="eastAsia" w:cs="仿宋_GB2312"/>
                <w:i/>
                <w:iCs/>
                <w:kern w:val="0"/>
                <w:sz w:val="21"/>
                <w:szCs w:val="21"/>
                <w:lang w:val="en-US" w:eastAsia="zh-CN"/>
              </w:rPr>
              <w:t>少</w:t>
            </w:r>
            <w:r>
              <w:rPr>
                <w:rFonts w:hint="eastAsia" w:ascii="Times New Roman" w:hAnsi="Times New Roman" w:eastAsia="仿宋_GB2312" w:cs="仿宋_GB2312"/>
                <w:i/>
                <w:iCs/>
                <w:kern w:val="0"/>
                <w:sz w:val="21"/>
                <w:szCs w:val="21"/>
              </w:rPr>
              <w:t>于</w:t>
            </w:r>
            <w:r>
              <w:rPr>
                <w:rFonts w:hint="eastAsia" w:ascii="Times New Roman" w:hAnsi="Times New Roman" w:cs="仿宋_GB2312"/>
                <w:i/>
                <w:iCs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仿宋_GB2312"/>
                <w:i/>
                <w:iCs/>
                <w:kern w:val="0"/>
                <w:sz w:val="21"/>
                <w:szCs w:val="21"/>
              </w:rPr>
              <w:t>0人</w:t>
            </w:r>
            <w:r>
              <w:rPr>
                <w:rFonts w:hint="eastAsia" w:ascii="Times New Roman" w:hAnsi="Times New Roman" w:cs="仿宋_GB2312"/>
                <w:i/>
                <w:iCs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仿宋_GB2312"/>
                <w:i/>
                <w:iCs/>
                <w:kern w:val="0"/>
                <w:sz w:val="21"/>
                <w:szCs w:val="21"/>
                <w:lang w:val="en-US" w:eastAsia="zh-CN"/>
              </w:rPr>
              <w:t>青年年会的所有参会人员均需注册参会。会议注册费以青年年会会议通知为准。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i/>
                <w:iCs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i/>
                <w:iCs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仿宋_GB2312"/>
                <w:b w:val="0"/>
                <w:bCs w:val="0"/>
                <w:i/>
                <w:iCs/>
                <w:kern w:val="0"/>
                <w:sz w:val="21"/>
                <w:szCs w:val="21"/>
                <w:lang w:val="en-US" w:eastAsia="zh-CN"/>
              </w:rPr>
              <w:t>以及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i/>
                <w:iCs/>
                <w:kern w:val="0"/>
                <w:sz w:val="21"/>
                <w:szCs w:val="21"/>
              </w:rPr>
              <w:t>参会代表来源</w:t>
            </w:r>
            <w:r>
              <w:rPr>
                <w:rFonts w:hint="eastAsia" w:cs="仿宋_GB2312"/>
                <w:b w:val="0"/>
                <w:bCs w:val="0"/>
                <w:i/>
                <w:iCs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14:paraId="5D681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gridSpan w:val="2"/>
            <w:vAlign w:val="center"/>
          </w:tcPr>
          <w:p w14:paraId="3BD0DBD1">
            <w:pPr>
              <w:pStyle w:val="4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</w:rPr>
              <w:t>其他说明</w:t>
            </w:r>
          </w:p>
        </w:tc>
        <w:tc>
          <w:tcPr>
            <w:tcW w:w="7592" w:type="dxa"/>
            <w:gridSpan w:val="5"/>
            <w:vAlign w:val="center"/>
          </w:tcPr>
          <w:p w14:paraId="3FE5C7BF">
            <w:pPr>
              <w:pStyle w:val="4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26781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3" w:type="dxa"/>
            <w:gridSpan w:val="7"/>
            <w:vAlign w:val="center"/>
          </w:tcPr>
          <w:p w14:paraId="7103682C">
            <w:pPr>
              <w:pStyle w:val="4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0"/>
                <w:szCs w:val="30"/>
              </w:rPr>
              <w:t>联系方式</w:t>
            </w:r>
          </w:p>
        </w:tc>
      </w:tr>
      <w:tr w14:paraId="2CF53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vAlign w:val="center"/>
          </w:tcPr>
          <w:p w14:paraId="6BC6E2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论坛身份</w:t>
            </w:r>
          </w:p>
        </w:tc>
        <w:tc>
          <w:tcPr>
            <w:tcW w:w="1587" w:type="dxa"/>
            <w:gridSpan w:val="3"/>
            <w:vAlign w:val="center"/>
          </w:tcPr>
          <w:p w14:paraId="4F988F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2410" w:type="dxa"/>
            <w:vAlign w:val="center"/>
          </w:tcPr>
          <w:p w14:paraId="3729C8A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单位职务</w:t>
            </w:r>
          </w:p>
        </w:tc>
        <w:tc>
          <w:tcPr>
            <w:tcW w:w="1893" w:type="dxa"/>
            <w:vAlign w:val="center"/>
          </w:tcPr>
          <w:p w14:paraId="7E96AA1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手机</w:t>
            </w:r>
          </w:p>
        </w:tc>
        <w:tc>
          <w:tcPr>
            <w:tcW w:w="1806" w:type="dxa"/>
            <w:vAlign w:val="center"/>
          </w:tcPr>
          <w:p w14:paraId="3D80AA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电子邮箱</w:t>
            </w:r>
          </w:p>
        </w:tc>
      </w:tr>
      <w:tr w14:paraId="70379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vAlign w:val="center"/>
          </w:tcPr>
          <w:p w14:paraId="26F379B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仿宋_GB2312"/>
                <w:b w:val="0"/>
                <w:bCs w:val="0"/>
                <w:sz w:val="28"/>
                <w:szCs w:val="28"/>
                <w:lang w:val="en-US" w:eastAsia="zh-CN"/>
              </w:rPr>
              <w:t>主席</w:t>
            </w:r>
          </w:p>
        </w:tc>
        <w:tc>
          <w:tcPr>
            <w:tcW w:w="1587" w:type="dxa"/>
            <w:gridSpan w:val="3"/>
            <w:vAlign w:val="top"/>
          </w:tcPr>
          <w:p w14:paraId="74501C3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i/>
                <w:i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10" w:type="dxa"/>
            <w:vAlign w:val="top"/>
          </w:tcPr>
          <w:p w14:paraId="5166AB2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i/>
                <w:i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3" w:type="dxa"/>
            <w:vAlign w:val="top"/>
          </w:tcPr>
          <w:p w14:paraId="552616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i/>
                <w:i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6" w:type="dxa"/>
            <w:vAlign w:val="top"/>
          </w:tcPr>
          <w:p w14:paraId="4B20ECE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i/>
                <w:iCs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E135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vAlign w:val="center"/>
          </w:tcPr>
          <w:p w14:paraId="451932D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b w:val="0"/>
                <w:bCs w:val="0"/>
                <w:sz w:val="28"/>
                <w:szCs w:val="28"/>
                <w:lang w:val="en-US" w:eastAsia="zh-CN"/>
              </w:rPr>
              <w:t>召集人</w:t>
            </w:r>
          </w:p>
        </w:tc>
        <w:tc>
          <w:tcPr>
            <w:tcW w:w="1587" w:type="dxa"/>
            <w:gridSpan w:val="3"/>
            <w:vAlign w:val="top"/>
          </w:tcPr>
          <w:p w14:paraId="1E1C42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i/>
                <w:i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10" w:type="dxa"/>
            <w:vAlign w:val="top"/>
          </w:tcPr>
          <w:p w14:paraId="479B5E7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i/>
                <w:i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3" w:type="dxa"/>
            <w:vAlign w:val="top"/>
          </w:tcPr>
          <w:p w14:paraId="4C48306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i/>
                <w:i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6" w:type="dxa"/>
            <w:vAlign w:val="top"/>
          </w:tcPr>
          <w:p w14:paraId="0B10F8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i/>
                <w:iCs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7C94D12D">
      <w:pPr>
        <w:spacing w:line="520" w:lineRule="exact"/>
        <w:ind w:firstLine="632" w:firstLineChars="200"/>
        <w:rPr>
          <w:rFonts w:ascii="Times New Roman" w:hAnsi="Times New Roman"/>
          <w:szCs w:val="3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871" w:right="1701" w:bottom="1871" w:left="1701" w:header="851" w:footer="1134" w:gutter="0"/>
      <w:pgNumType w:fmt="decimal"/>
      <w:cols w:space="0" w:num="1"/>
      <w:docGrid w:type="linesAndChars" w:linePitch="56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4C4FFA-50FA-48B6-ACD3-A9B69CF7E2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34C7DA8-7463-46F3-838A-C3AE6F79A923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ADA60F45-DF2A-4150-ABEE-3682A1ECAD1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38647">
    <w:pPr>
      <w:tabs>
        <w:tab w:val="left" w:pos="3224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08635" cy="26352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27B3DA">
                          <w:pPr>
                            <w:snapToGrid w:val="0"/>
                            <w:rPr>
                              <w:rFonts w:ascii="仿宋_GB2312" w:hAnsi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cs="仿宋_GB2312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75pt;width:40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6EPtS0QAAAAMBAAAPAAAAAAAAAAEAIAAAACIAAABkcnMvZG93bnJldi54bWxQSwECFAAUAAAA&#10;CACHTuJAgyo0JC4CAABTBAAADgAAAAAAAAABACAAAAAg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27B3DA">
                    <w:pPr>
                      <w:snapToGrid w:val="0"/>
                      <w:rPr>
                        <w:rFonts w:ascii="仿宋_GB2312" w:hAnsi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_GB2312" w:hAnsi="仿宋_GB2312" w:cs="仿宋_GB2312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4EFBA">
    <w:pPr>
      <w:rPr>
        <w:rFonts w:ascii="仿宋_GB2312"/>
      </w:rPr>
    </w:pPr>
    <w:r>
      <w:rPr>
        <w:rFonts w:ascii="仿宋_GB231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08635" cy="26352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ABA4AC">
                          <w:pPr>
                            <w:snapToGrid w:val="0"/>
                            <w:rPr>
                              <w:rFonts w:asci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hint="default" w:asci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75pt;width:40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oQ+1LRAAAAAwEAAA8AAAAAAAAAAQAgAAAAIgAAAGRycy9kb3ducmV2LnhtbFBLAQIUABQAAAAI&#10;AIdO4kATJMXpLQIAAFMEAAAOAAAAAAAAAAEAIAAAACA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ABA4AC">
                    <w:pPr>
                      <w:snapToGrid w:val="0"/>
                      <w:rPr>
                        <w:rFonts w:ascii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hint="default" w:asci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B637D">
    <w:pPr>
      <w:pStyle w:val="13"/>
      <w:ind w:right="32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B6AB1"/>
    <w:multiLevelType w:val="multilevel"/>
    <w:tmpl w:val="1C1B6AB1"/>
    <w:lvl w:ilvl="0" w:tentative="0">
      <w:start w:val="1"/>
      <w:numFmt w:val="chineseCountingThousand"/>
      <w:suff w:val="nothing"/>
      <w:lvlText w:val="第%1章"/>
      <w:lvlJc w:val="center"/>
      <w:pPr>
        <w:ind w:left="0" w:firstLine="288"/>
      </w:pPr>
      <w:rPr>
        <w:rFonts w:hint="eastAsia" w:ascii="黑体" w:eastAsia="黑体"/>
        <w:sz w:val="32"/>
      </w:rPr>
    </w:lvl>
    <w:lvl w:ilvl="1" w:tentative="0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235F24C9"/>
    <w:multiLevelType w:val="multilevel"/>
    <w:tmpl w:val="235F24C9"/>
    <w:lvl w:ilvl="0" w:tentative="0">
      <w:start w:val="1"/>
      <w:numFmt w:val="chineseCountingThousand"/>
      <w:pStyle w:val="40"/>
      <w:lvlText w:val="第%1章    "/>
      <w:lvlJc w:val="left"/>
      <w:pPr>
        <w:tabs>
          <w:tab w:val="left" w:pos="420"/>
        </w:tabs>
        <w:ind w:left="0" w:firstLine="0"/>
      </w:pPr>
      <w:rPr>
        <w:rFonts w:ascii="Times New Roman" w:hAnsi="Times New Roman" w:cs="Times New Roman"/>
        <w:sz w:val="32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TrueTypeFonts/>
  <w:saveSubsetFonts/>
  <w:bordersDoNotSurroundHeader w:val="0"/>
  <w:bordersDoNotSurroundFooter w:val="0"/>
  <w:attachedTemplate r:id="rId1"/>
  <w:documentProtection w:enforcement="0"/>
  <w:defaultTabStop w:val="420"/>
  <w:evenAndOddHeaders w:val="1"/>
  <w:drawingGridHorizontalSpacing w:val="158"/>
  <w:drawingGridVerticalSpacing w:val="280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4M2UzY2QzZDM1Y2Y4NzZlZTUxNjlkZDQ1MzhlZjAifQ=="/>
  </w:docVars>
  <w:rsids>
    <w:rsidRoot w:val="005F63A1"/>
    <w:rsid w:val="00000063"/>
    <w:rsid w:val="00001D41"/>
    <w:rsid w:val="00005431"/>
    <w:rsid w:val="00010C2F"/>
    <w:rsid w:val="0001122F"/>
    <w:rsid w:val="00012BFE"/>
    <w:rsid w:val="000153C5"/>
    <w:rsid w:val="0002062B"/>
    <w:rsid w:val="000233B9"/>
    <w:rsid w:val="00026445"/>
    <w:rsid w:val="00026DBA"/>
    <w:rsid w:val="00034214"/>
    <w:rsid w:val="000406DB"/>
    <w:rsid w:val="00041BF1"/>
    <w:rsid w:val="00042A20"/>
    <w:rsid w:val="00050F8C"/>
    <w:rsid w:val="00051364"/>
    <w:rsid w:val="000542BC"/>
    <w:rsid w:val="00063DAA"/>
    <w:rsid w:val="00076175"/>
    <w:rsid w:val="00077820"/>
    <w:rsid w:val="000807F3"/>
    <w:rsid w:val="00081C64"/>
    <w:rsid w:val="00083CC1"/>
    <w:rsid w:val="00094336"/>
    <w:rsid w:val="00095AF3"/>
    <w:rsid w:val="00096584"/>
    <w:rsid w:val="000A144F"/>
    <w:rsid w:val="000A44EA"/>
    <w:rsid w:val="000B1A2B"/>
    <w:rsid w:val="000B2835"/>
    <w:rsid w:val="000B6E86"/>
    <w:rsid w:val="000C156D"/>
    <w:rsid w:val="000C3116"/>
    <w:rsid w:val="000C4507"/>
    <w:rsid w:val="000C4566"/>
    <w:rsid w:val="000C6DB8"/>
    <w:rsid w:val="000D14BB"/>
    <w:rsid w:val="000E0430"/>
    <w:rsid w:val="000E18CD"/>
    <w:rsid w:val="000E4272"/>
    <w:rsid w:val="000E72C7"/>
    <w:rsid w:val="000F0069"/>
    <w:rsid w:val="000F16E9"/>
    <w:rsid w:val="000F2AE2"/>
    <w:rsid w:val="000F4B37"/>
    <w:rsid w:val="001022B3"/>
    <w:rsid w:val="00105A8E"/>
    <w:rsid w:val="00107972"/>
    <w:rsid w:val="001137AF"/>
    <w:rsid w:val="00116B5E"/>
    <w:rsid w:val="001172B9"/>
    <w:rsid w:val="00122DD2"/>
    <w:rsid w:val="00123CC5"/>
    <w:rsid w:val="00124529"/>
    <w:rsid w:val="001442C2"/>
    <w:rsid w:val="00153122"/>
    <w:rsid w:val="00154A48"/>
    <w:rsid w:val="00154AED"/>
    <w:rsid w:val="00154B6B"/>
    <w:rsid w:val="00156140"/>
    <w:rsid w:val="00157063"/>
    <w:rsid w:val="00163D2E"/>
    <w:rsid w:val="00170D2F"/>
    <w:rsid w:val="0017180A"/>
    <w:rsid w:val="00180F00"/>
    <w:rsid w:val="0018169D"/>
    <w:rsid w:val="00186133"/>
    <w:rsid w:val="0019015B"/>
    <w:rsid w:val="00191752"/>
    <w:rsid w:val="001A3AF1"/>
    <w:rsid w:val="001A61EC"/>
    <w:rsid w:val="001C3466"/>
    <w:rsid w:val="001C433F"/>
    <w:rsid w:val="001C655A"/>
    <w:rsid w:val="001D1BF0"/>
    <w:rsid w:val="001D1D7D"/>
    <w:rsid w:val="001E0D40"/>
    <w:rsid w:val="001E65A5"/>
    <w:rsid w:val="001F03F0"/>
    <w:rsid w:val="001F0499"/>
    <w:rsid w:val="001F2E24"/>
    <w:rsid w:val="001F2FC5"/>
    <w:rsid w:val="001F7208"/>
    <w:rsid w:val="00200CEF"/>
    <w:rsid w:val="0020179D"/>
    <w:rsid w:val="00206366"/>
    <w:rsid w:val="00210AF2"/>
    <w:rsid w:val="00213DCC"/>
    <w:rsid w:val="00221774"/>
    <w:rsid w:val="00224A6E"/>
    <w:rsid w:val="00230271"/>
    <w:rsid w:val="002337D4"/>
    <w:rsid w:val="002338D0"/>
    <w:rsid w:val="00234F79"/>
    <w:rsid w:val="00245B56"/>
    <w:rsid w:val="00246E86"/>
    <w:rsid w:val="002474EC"/>
    <w:rsid w:val="0025015C"/>
    <w:rsid w:val="00251711"/>
    <w:rsid w:val="002719FD"/>
    <w:rsid w:val="0027383A"/>
    <w:rsid w:val="00277075"/>
    <w:rsid w:val="00277A3E"/>
    <w:rsid w:val="00284350"/>
    <w:rsid w:val="0028760B"/>
    <w:rsid w:val="002A0EA5"/>
    <w:rsid w:val="002A3898"/>
    <w:rsid w:val="002A3F6C"/>
    <w:rsid w:val="002A57F1"/>
    <w:rsid w:val="002A6CF3"/>
    <w:rsid w:val="002B39C7"/>
    <w:rsid w:val="002C01FA"/>
    <w:rsid w:val="002C1EDE"/>
    <w:rsid w:val="002E08B5"/>
    <w:rsid w:val="002E0A4C"/>
    <w:rsid w:val="002E3264"/>
    <w:rsid w:val="002E5853"/>
    <w:rsid w:val="002F2CFA"/>
    <w:rsid w:val="002F6766"/>
    <w:rsid w:val="002F7A4D"/>
    <w:rsid w:val="002F7AE5"/>
    <w:rsid w:val="00302A29"/>
    <w:rsid w:val="003073ED"/>
    <w:rsid w:val="00310F72"/>
    <w:rsid w:val="00316CF8"/>
    <w:rsid w:val="0032076E"/>
    <w:rsid w:val="00320802"/>
    <w:rsid w:val="00323959"/>
    <w:rsid w:val="003247AF"/>
    <w:rsid w:val="0032599A"/>
    <w:rsid w:val="0033008C"/>
    <w:rsid w:val="0033465B"/>
    <w:rsid w:val="003522EC"/>
    <w:rsid w:val="00352607"/>
    <w:rsid w:val="00352D4B"/>
    <w:rsid w:val="00355B20"/>
    <w:rsid w:val="00356290"/>
    <w:rsid w:val="003603FC"/>
    <w:rsid w:val="0036402D"/>
    <w:rsid w:val="00367E73"/>
    <w:rsid w:val="0037308A"/>
    <w:rsid w:val="00373C82"/>
    <w:rsid w:val="00393BDA"/>
    <w:rsid w:val="00394FF2"/>
    <w:rsid w:val="003A2A55"/>
    <w:rsid w:val="003A3CD2"/>
    <w:rsid w:val="003B6B8B"/>
    <w:rsid w:val="003C2742"/>
    <w:rsid w:val="003C2EBB"/>
    <w:rsid w:val="003D0811"/>
    <w:rsid w:val="003D086F"/>
    <w:rsid w:val="003D25C7"/>
    <w:rsid w:val="003D2919"/>
    <w:rsid w:val="003D3ACA"/>
    <w:rsid w:val="003D4C6E"/>
    <w:rsid w:val="003D541F"/>
    <w:rsid w:val="003D749F"/>
    <w:rsid w:val="003E28CC"/>
    <w:rsid w:val="003E33E3"/>
    <w:rsid w:val="003E39BC"/>
    <w:rsid w:val="003F2384"/>
    <w:rsid w:val="003F2665"/>
    <w:rsid w:val="00402C1E"/>
    <w:rsid w:val="004038F3"/>
    <w:rsid w:val="0040482A"/>
    <w:rsid w:val="0040614F"/>
    <w:rsid w:val="004063CC"/>
    <w:rsid w:val="00416ED9"/>
    <w:rsid w:val="00420EE3"/>
    <w:rsid w:val="00422A18"/>
    <w:rsid w:val="00424959"/>
    <w:rsid w:val="00432A72"/>
    <w:rsid w:val="00436DF7"/>
    <w:rsid w:val="00440C99"/>
    <w:rsid w:val="0044471A"/>
    <w:rsid w:val="004450B5"/>
    <w:rsid w:val="00454266"/>
    <w:rsid w:val="00470F0E"/>
    <w:rsid w:val="004727AC"/>
    <w:rsid w:val="00474815"/>
    <w:rsid w:val="00481CB9"/>
    <w:rsid w:val="00483BF5"/>
    <w:rsid w:val="004857EA"/>
    <w:rsid w:val="004868E7"/>
    <w:rsid w:val="004901F9"/>
    <w:rsid w:val="00490837"/>
    <w:rsid w:val="004955E1"/>
    <w:rsid w:val="00495F0F"/>
    <w:rsid w:val="00496E4A"/>
    <w:rsid w:val="004C16D2"/>
    <w:rsid w:val="004C1808"/>
    <w:rsid w:val="004C456B"/>
    <w:rsid w:val="004D3744"/>
    <w:rsid w:val="004D5E31"/>
    <w:rsid w:val="004D6D0C"/>
    <w:rsid w:val="004E0953"/>
    <w:rsid w:val="004E216A"/>
    <w:rsid w:val="004E3FF3"/>
    <w:rsid w:val="004E60C2"/>
    <w:rsid w:val="00500AE8"/>
    <w:rsid w:val="00502F78"/>
    <w:rsid w:val="005070FD"/>
    <w:rsid w:val="0050745B"/>
    <w:rsid w:val="00514F6B"/>
    <w:rsid w:val="0051659B"/>
    <w:rsid w:val="00524661"/>
    <w:rsid w:val="0054137B"/>
    <w:rsid w:val="00541F9F"/>
    <w:rsid w:val="0054406F"/>
    <w:rsid w:val="00545CEC"/>
    <w:rsid w:val="00556C51"/>
    <w:rsid w:val="00561104"/>
    <w:rsid w:val="00561E17"/>
    <w:rsid w:val="00562348"/>
    <w:rsid w:val="00563EFB"/>
    <w:rsid w:val="0056616F"/>
    <w:rsid w:val="00567497"/>
    <w:rsid w:val="0057212D"/>
    <w:rsid w:val="00574125"/>
    <w:rsid w:val="00577FF0"/>
    <w:rsid w:val="00582A25"/>
    <w:rsid w:val="0058368D"/>
    <w:rsid w:val="0058698F"/>
    <w:rsid w:val="005940D4"/>
    <w:rsid w:val="005A651F"/>
    <w:rsid w:val="005A794E"/>
    <w:rsid w:val="005B190D"/>
    <w:rsid w:val="005B221F"/>
    <w:rsid w:val="005B675F"/>
    <w:rsid w:val="005B6CF7"/>
    <w:rsid w:val="005C34C5"/>
    <w:rsid w:val="005C4363"/>
    <w:rsid w:val="005C5F7B"/>
    <w:rsid w:val="005D0796"/>
    <w:rsid w:val="005D1BBB"/>
    <w:rsid w:val="005D5026"/>
    <w:rsid w:val="005D599C"/>
    <w:rsid w:val="005D5C80"/>
    <w:rsid w:val="005D69BD"/>
    <w:rsid w:val="005E4110"/>
    <w:rsid w:val="005E47BA"/>
    <w:rsid w:val="005E66B7"/>
    <w:rsid w:val="005F0242"/>
    <w:rsid w:val="005F02DE"/>
    <w:rsid w:val="005F0BB2"/>
    <w:rsid w:val="005F4B02"/>
    <w:rsid w:val="005F63A1"/>
    <w:rsid w:val="005F6A91"/>
    <w:rsid w:val="00601847"/>
    <w:rsid w:val="0060353B"/>
    <w:rsid w:val="00604B1D"/>
    <w:rsid w:val="006060AA"/>
    <w:rsid w:val="006061B5"/>
    <w:rsid w:val="00606EDE"/>
    <w:rsid w:val="0061624E"/>
    <w:rsid w:val="00616363"/>
    <w:rsid w:val="00616E30"/>
    <w:rsid w:val="00617E33"/>
    <w:rsid w:val="00620943"/>
    <w:rsid w:val="00621211"/>
    <w:rsid w:val="00625C00"/>
    <w:rsid w:val="006316B0"/>
    <w:rsid w:val="006333BA"/>
    <w:rsid w:val="006344FA"/>
    <w:rsid w:val="00640F25"/>
    <w:rsid w:val="006419D5"/>
    <w:rsid w:val="00642057"/>
    <w:rsid w:val="00646B6B"/>
    <w:rsid w:val="0065237E"/>
    <w:rsid w:val="00654943"/>
    <w:rsid w:val="00655FF9"/>
    <w:rsid w:val="0066061F"/>
    <w:rsid w:val="00663AB0"/>
    <w:rsid w:val="00667998"/>
    <w:rsid w:val="00675DFB"/>
    <w:rsid w:val="006760BA"/>
    <w:rsid w:val="00676DEE"/>
    <w:rsid w:val="0068000D"/>
    <w:rsid w:val="00680585"/>
    <w:rsid w:val="0068189C"/>
    <w:rsid w:val="006818E2"/>
    <w:rsid w:val="00681E66"/>
    <w:rsid w:val="006829F4"/>
    <w:rsid w:val="006912FE"/>
    <w:rsid w:val="00695823"/>
    <w:rsid w:val="006A090A"/>
    <w:rsid w:val="006A1BCF"/>
    <w:rsid w:val="006A48D4"/>
    <w:rsid w:val="006A51DB"/>
    <w:rsid w:val="006A5A25"/>
    <w:rsid w:val="006A6A07"/>
    <w:rsid w:val="006B3181"/>
    <w:rsid w:val="006B375E"/>
    <w:rsid w:val="006B441E"/>
    <w:rsid w:val="006C0361"/>
    <w:rsid w:val="006C2B34"/>
    <w:rsid w:val="006C4102"/>
    <w:rsid w:val="006C498E"/>
    <w:rsid w:val="006C6DAE"/>
    <w:rsid w:val="006D3232"/>
    <w:rsid w:val="006E1624"/>
    <w:rsid w:val="006E2B52"/>
    <w:rsid w:val="006E3F1A"/>
    <w:rsid w:val="006E5E85"/>
    <w:rsid w:val="006E79DC"/>
    <w:rsid w:val="006F5159"/>
    <w:rsid w:val="006F730F"/>
    <w:rsid w:val="00711FB9"/>
    <w:rsid w:val="007127FB"/>
    <w:rsid w:val="00723BE5"/>
    <w:rsid w:val="00725051"/>
    <w:rsid w:val="00726343"/>
    <w:rsid w:val="007271AD"/>
    <w:rsid w:val="00732632"/>
    <w:rsid w:val="00733727"/>
    <w:rsid w:val="007347BA"/>
    <w:rsid w:val="007378D7"/>
    <w:rsid w:val="00741D9D"/>
    <w:rsid w:val="0074252A"/>
    <w:rsid w:val="007431AA"/>
    <w:rsid w:val="00743249"/>
    <w:rsid w:val="007440F3"/>
    <w:rsid w:val="00763AF8"/>
    <w:rsid w:val="00765AB0"/>
    <w:rsid w:val="00773A7E"/>
    <w:rsid w:val="00774557"/>
    <w:rsid w:val="00775514"/>
    <w:rsid w:val="00781755"/>
    <w:rsid w:val="00790B22"/>
    <w:rsid w:val="00792A0F"/>
    <w:rsid w:val="00796804"/>
    <w:rsid w:val="007A3643"/>
    <w:rsid w:val="007A669B"/>
    <w:rsid w:val="007A6DD9"/>
    <w:rsid w:val="007A7361"/>
    <w:rsid w:val="007B5EA0"/>
    <w:rsid w:val="007C32E5"/>
    <w:rsid w:val="007C339C"/>
    <w:rsid w:val="007D1408"/>
    <w:rsid w:val="007D67CE"/>
    <w:rsid w:val="007D6885"/>
    <w:rsid w:val="007E1539"/>
    <w:rsid w:val="007E2194"/>
    <w:rsid w:val="007E46CD"/>
    <w:rsid w:val="007E61CC"/>
    <w:rsid w:val="007F02C8"/>
    <w:rsid w:val="007F3192"/>
    <w:rsid w:val="007F35DC"/>
    <w:rsid w:val="007F613E"/>
    <w:rsid w:val="00800653"/>
    <w:rsid w:val="00804745"/>
    <w:rsid w:val="0081255D"/>
    <w:rsid w:val="008178C7"/>
    <w:rsid w:val="00820AE0"/>
    <w:rsid w:val="00832478"/>
    <w:rsid w:val="00834197"/>
    <w:rsid w:val="0083772F"/>
    <w:rsid w:val="00837FAE"/>
    <w:rsid w:val="008410CA"/>
    <w:rsid w:val="00843524"/>
    <w:rsid w:val="00844FCE"/>
    <w:rsid w:val="00846060"/>
    <w:rsid w:val="00851377"/>
    <w:rsid w:val="008518F2"/>
    <w:rsid w:val="00853124"/>
    <w:rsid w:val="00862498"/>
    <w:rsid w:val="00863904"/>
    <w:rsid w:val="008664D4"/>
    <w:rsid w:val="00866AB2"/>
    <w:rsid w:val="00867AB3"/>
    <w:rsid w:val="00867F37"/>
    <w:rsid w:val="00870C54"/>
    <w:rsid w:val="0087540B"/>
    <w:rsid w:val="00877A08"/>
    <w:rsid w:val="0088209A"/>
    <w:rsid w:val="008877A9"/>
    <w:rsid w:val="00890B9B"/>
    <w:rsid w:val="008920FB"/>
    <w:rsid w:val="008A06AF"/>
    <w:rsid w:val="008A0DD8"/>
    <w:rsid w:val="008A53CA"/>
    <w:rsid w:val="008A6447"/>
    <w:rsid w:val="008A6A96"/>
    <w:rsid w:val="008B1432"/>
    <w:rsid w:val="008B178F"/>
    <w:rsid w:val="008B7A5F"/>
    <w:rsid w:val="008C2D56"/>
    <w:rsid w:val="008C479E"/>
    <w:rsid w:val="008C6E35"/>
    <w:rsid w:val="008D4812"/>
    <w:rsid w:val="008E199C"/>
    <w:rsid w:val="008E2A94"/>
    <w:rsid w:val="008F3E89"/>
    <w:rsid w:val="008F5133"/>
    <w:rsid w:val="00904B22"/>
    <w:rsid w:val="00905505"/>
    <w:rsid w:val="009105EF"/>
    <w:rsid w:val="009110E0"/>
    <w:rsid w:val="00911DFE"/>
    <w:rsid w:val="00913344"/>
    <w:rsid w:val="00917DC1"/>
    <w:rsid w:val="00930BEB"/>
    <w:rsid w:val="00932E4A"/>
    <w:rsid w:val="00934A7B"/>
    <w:rsid w:val="00935522"/>
    <w:rsid w:val="00935AD6"/>
    <w:rsid w:val="00941412"/>
    <w:rsid w:val="00943069"/>
    <w:rsid w:val="00944E57"/>
    <w:rsid w:val="00945329"/>
    <w:rsid w:val="009612B5"/>
    <w:rsid w:val="0096329C"/>
    <w:rsid w:val="00970A68"/>
    <w:rsid w:val="00974E65"/>
    <w:rsid w:val="00983E06"/>
    <w:rsid w:val="009862CA"/>
    <w:rsid w:val="00986513"/>
    <w:rsid w:val="00992FD9"/>
    <w:rsid w:val="00994023"/>
    <w:rsid w:val="00997C38"/>
    <w:rsid w:val="009A413D"/>
    <w:rsid w:val="009A479E"/>
    <w:rsid w:val="009B0742"/>
    <w:rsid w:val="009B2F39"/>
    <w:rsid w:val="009B3323"/>
    <w:rsid w:val="009B3D5F"/>
    <w:rsid w:val="009B4E53"/>
    <w:rsid w:val="009B6C63"/>
    <w:rsid w:val="009B6C77"/>
    <w:rsid w:val="009C2CB9"/>
    <w:rsid w:val="009C5945"/>
    <w:rsid w:val="009C5FD4"/>
    <w:rsid w:val="009C6068"/>
    <w:rsid w:val="009D1F98"/>
    <w:rsid w:val="009D4B97"/>
    <w:rsid w:val="009D54C9"/>
    <w:rsid w:val="009D67A9"/>
    <w:rsid w:val="009D71C9"/>
    <w:rsid w:val="009D7CBD"/>
    <w:rsid w:val="009E7390"/>
    <w:rsid w:val="009F2584"/>
    <w:rsid w:val="00A03A26"/>
    <w:rsid w:val="00A169DE"/>
    <w:rsid w:val="00A16CEE"/>
    <w:rsid w:val="00A214BF"/>
    <w:rsid w:val="00A234B1"/>
    <w:rsid w:val="00A32897"/>
    <w:rsid w:val="00A32CB0"/>
    <w:rsid w:val="00A33BB5"/>
    <w:rsid w:val="00A3611D"/>
    <w:rsid w:val="00A4449F"/>
    <w:rsid w:val="00A46467"/>
    <w:rsid w:val="00A47072"/>
    <w:rsid w:val="00A50115"/>
    <w:rsid w:val="00A5328E"/>
    <w:rsid w:val="00A54EA4"/>
    <w:rsid w:val="00A643DB"/>
    <w:rsid w:val="00A7569F"/>
    <w:rsid w:val="00A85885"/>
    <w:rsid w:val="00A9223D"/>
    <w:rsid w:val="00A92A3E"/>
    <w:rsid w:val="00A92DFE"/>
    <w:rsid w:val="00AA0D7E"/>
    <w:rsid w:val="00AA4489"/>
    <w:rsid w:val="00AD4003"/>
    <w:rsid w:val="00AD655E"/>
    <w:rsid w:val="00AE1F93"/>
    <w:rsid w:val="00AE23C9"/>
    <w:rsid w:val="00AE7EE7"/>
    <w:rsid w:val="00AF112A"/>
    <w:rsid w:val="00AF2A35"/>
    <w:rsid w:val="00B0014F"/>
    <w:rsid w:val="00B0364F"/>
    <w:rsid w:val="00B050FF"/>
    <w:rsid w:val="00B14CD3"/>
    <w:rsid w:val="00B15295"/>
    <w:rsid w:val="00B15D90"/>
    <w:rsid w:val="00B17710"/>
    <w:rsid w:val="00B31492"/>
    <w:rsid w:val="00B335C1"/>
    <w:rsid w:val="00B4061C"/>
    <w:rsid w:val="00B43C17"/>
    <w:rsid w:val="00B50851"/>
    <w:rsid w:val="00B536D3"/>
    <w:rsid w:val="00B55117"/>
    <w:rsid w:val="00B57952"/>
    <w:rsid w:val="00B6073A"/>
    <w:rsid w:val="00B63897"/>
    <w:rsid w:val="00B73635"/>
    <w:rsid w:val="00B73EC5"/>
    <w:rsid w:val="00B74AD2"/>
    <w:rsid w:val="00B76C1C"/>
    <w:rsid w:val="00B830AD"/>
    <w:rsid w:val="00B8775F"/>
    <w:rsid w:val="00B91104"/>
    <w:rsid w:val="00B92EB2"/>
    <w:rsid w:val="00BA296D"/>
    <w:rsid w:val="00BA43CE"/>
    <w:rsid w:val="00BA4748"/>
    <w:rsid w:val="00BA5420"/>
    <w:rsid w:val="00BA6E86"/>
    <w:rsid w:val="00BB0A33"/>
    <w:rsid w:val="00BB147D"/>
    <w:rsid w:val="00BB1EB8"/>
    <w:rsid w:val="00BB5326"/>
    <w:rsid w:val="00BC4623"/>
    <w:rsid w:val="00BC6224"/>
    <w:rsid w:val="00BD113F"/>
    <w:rsid w:val="00BD4436"/>
    <w:rsid w:val="00BD4C11"/>
    <w:rsid w:val="00BE4642"/>
    <w:rsid w:val="00BE7005"/>
    <w:rsid w:val="00BE7CB2"/>
    <w:rsid w:val="00BF222B"/>
    <w:rsid w:val="00BF3779"/>
    <w:rsid w:val="00C0436F"/>
    <w:rsid w:val="00C04F41"/>
    <w:rsid w:val="00C0510A"/>
    <w:rsid w:val="00C0514B"/>
    <w:rsid w:val="00C1080D"/>
    <w:rsid w:val="00C10A8B"/>
    <w:rsid w:val="00C1140C"/>
    <w:rsid w:val="00C16C07"/>
    <w:rsid w:val="00C20540"/>
    <w:rsid w:val="00C221EF"/>
    <w:rsid w:val="00C2573C"/>
    <w:rsid w:val="00C41CD3"/>
    <w:rsid w:val="00C4636E"/>
    <w:rsid w:val="00C533A8"/>
    <w:rsid w:val="00C5744F"/>
    <w:rsid w:val="00C652EA"/>
    <w:rsid w:val="00C65ED7"/>
    <w:rsid w:val="00C74B0E"/>
    <w:rsid w:val="00C754EE"/>
    <w:rsid w:val="00C75BFB"/>
    <w:rsid w:val="00C764A4"/>
    <w:rsid w:val="00C764CD"/>
    <w:rsid w:val="00C86C25"/>
    <w:rsid w:val="00C87ECE"/>
    <w:rsid w:val="00C87F5C"/>
    <w:rsid w:val="00C907F9"/>
    <w:rsid w:val="00C944D8"/>
    <w:rsid w:val="00C967DA"/>
    <w:rsid w:val="00CA466A"/>
    <w:rsid w:val="00CA4B63"/>
    <w:rsid w:val="00CA50FC"/>
    <w:rsid w:val="00CA5AEF"/>
    <w:rsid w:val="00CB1F36"/>
    <w:rsid w:val="00CB2111"/>
    <w:rsid w:val="00CB64E5"/>
    <w:rsid w:val="00CC7F80"/>
    <w:rsid w:val="00CD0E3B"/>
    <w:rsid w:val="00CD3003"/>
    <w:rsid w:val="00CD4EF2"/>
    <w:rsid w:val="00CE1050"/>
    <w:rsid w:val="00CE26C2"/>
    <w:rsid w:val="00CF18FE"/>
    <w:rsid w:val="00CF6E95"/>
    <w:rsid w:val="00D00645"/>
    <w:rsid w:val="00D057BB"/>
    <w:rsid w:val="00D17558"/>
    <w:rsid w:val="00D23D1C"/>
    <w:rsid w:val="00D24103"/>
    <w:rsid w:val="00D251A6"/>
    <w:rsid w:val="00D2660A"/>
    <w:rsid w:val="00D475EB"/>
    <w:rsid w:val="00D50EC0"/>
    <w:rsid w:val="00D52A92"/>
    <w:rsid w:val="00D53B1E"/>
    <w:rsid w:val="00D54468"/>
    <w:rsid w:val="00D551A8"/>
    <w:rsid w:val="00D64A72"/>
    <w:rsid w:val="00D651A2"/>
    <w:rsid w:val="00D70073"/>
    <w:rsid w:val="00D71AA7"/>
    <w:rsid w:val="00D7276A"/>
    <w:rsid w:val="00D756A7"/>
    <w:rsid w:val="00D80568"/>
    <w:rsid w:val="00D8324B"/>
    <w:rsid w:val="00D9018B"/>
    <w:rsid w:val="00D906D2"/>
    <w:rsid w:val="00D92172"/>
    <w:rsid w:val="00D95E6C"/>
    <w:rsid w:val="00D95F1A"/>
    <w:rsid w:val="00DA46BB"/>
    <w:rsid w:val="00DA5610"/>
    <w:rsid w:val="00DA663E"/>
    <w:rsid w:val="00DA7E5A"/>
    <w:rsid w:val="00DB058E"/>
    <w:rsid w:val="00DB17D6"/>
    <w:rsid w:val="00DB284D"/>
    <w:rsid w:val="00DB40C6"/>
    <w:rsid w:val="00DB5391"/>
    <w:rsid w:val="00DB6B15"/>
    <w:rsid w:val="00DB77D4"/>
    <w:rsid w:val="00DB7C74"/>
    <w:rsid w:val="00DC0EB5"/>
    <w:rsid w:val="00DD48FC"/>
    <w:rsid w:val="00DE1C21"/>
    <w:rsid w:val="00DE1CAB"/>
    <w:rsid w:val="00DE28A1"/>
    <w:rsid w:val="00DE2B76"/>
    <w:rsid w:val="00DE76B6"/>
    <w:rsid w:val="00DF02C3"/>
    <w:rsid w:val="00DF02C7"/>
    <w:rsid w:val="00DF0BB7"/>
    <w:rsid w:val="00DF5DB2"/>
    <w:rsid w:val="00E02AE7"/>
    <w:rsid w:val="00E037D7"/>
    <w:rsid w:val="00E059C4"/>
    <w:rsid w:val="00E0706D"/>
    <w:rsid w:val="00E112EE"/>
    <w:rsid w:val="00E1470D"/>
    <w:rsid w:val="00E1519B"/>
    <w:rsid w:val="00E16584"/>
    <w:rsid w:val="00E17190"/>
    <w:rsid w:val="00E22310"/>
    <w:rsid w:val="00E22AEF"/>
    <w:rsid w:val="00E27744"/>
    <w:rsid w:val="00E30E9D"/>
    <w:rsid w:val="00E36241"/>
    <w:rsid w:val="00E4070A"/>
    <w:rsid w:val="00E40EE0"/>
    <w:rsid w:val="00E4448E"/>
    <w:rsid w:val="00E4760C"/>
    <w:rsid w:val="00E47A3F"/>
    <w:rsid w:val="00E57043"/>
    <w:rsid w:val="00E6241C"/>
    <w:rsid w:val="00E632DF"/>
    <w:rsid w:val="00E7181C"/>
    <w:rsid w:val="00E74121"/>
    <w:rsid w:val="00E74A44"/>
    <w:rsid w:val="00E800A8"/>
    <w:rsid w:val="00E80EAB"/>
    <w:rsid w:val="00E87D6F"/>
    <w:rsid w:val="00E90627"/>
    <w:rsid w:val="00E91A97"/>
    <w:rsid w:val="00E957B8"/>
    <w:rsid w:val="00E96731"/>
    <w:rsid w:val="00EA7EA1"/>
    <w:rsid w:val="00EB182A"/>
    <w:rsid w:val="00EB3EEE"/>
    <w:rsid w:val="00EC1E23"/>
    <w:rsid w:val="00EC33FA"/>
    <w:rsid w:val="00EC3EE5"/>
    <w:rsid w:val="00EC4963"/>
    <w:rsid w:val="00EC68FE"/>
    <w:rsid w:val="00EC6FDF"/>
    <w:rsid w:val="00ED0645"/>
    <w:rsid w:val="00ED06AA"/>
    <w:rsid w:val="00EE05C9"/>
    <w:rsid w:val="00EE0A6B"/>
    <w:rsid w:val="00EE494D"/>
    <w:rsid w:val="00EE5A5A"/>
    <w:rsid w:val="00EF159E"/>
    <w:rsid w:val="00F0397F"/>
    <w:rsid w:val="00F0416C"/>
    <w:rsid w:val="00F05704"/>
    <w:rsid w:val="00F07711"/>
    <w:rsid w:val="00F211FB"/>
    <w:rsid w:val="00F3107E"/>
    <w:rsid w:val="00F37135"/>
    <w:rsid w:val="00F45F60"/>
    <w:rsid w:val="00F52259"/>
    <w:rsid w:val="00F5308D"/>
    <w:rsid w:val="00F54F6D"/>
    <w:rsid w:val="00F551AC"/>
    <w:rsid w:val="00F552DD"/>
    <w:rsid w:val="00F73527"/>
    <w:rsid w:val="00F73C64"/>
    <w:rsid w:val="00F77B88"/>
    <w:rsid w:val="00F81861"/>
    <w:rsid w:val="00F824B7"/>
    <w:rsid w:val="00F83B5C"/>
    <w:rsid w:val="00F93DBE"/>
    <w:rsid w:val="00FA610D"/>
    <w:rsid w:val="00FA6577"/>
    <w:rsid w:val="00FB0943"/>
    <w:rsid w:val="00FB265E"/>
    <w:rsid w:val="00FC239F"/>
    <w:rsid w:val="00FC368A"/>
    <w:rsid w:val="00FD2671"/>
    <w:rsid w:val="00FD34EE"/>
    <w:rsid w:val="00FD63A4"/>
    <w:rsid w:val="00FE080A"/>
    <w:rsid w:val="00FE1116"/>
    <w:rsid w:val="00FE2AD5"/>
    <w:rsid w:val="00FE61C2"/>
    <w:rsid w:val="00FF57B2"/>
    <w:rsid w:val="00FF6861"/>
    <w:rsid w:val="00FF72EF"/>
    <w:rsid w:val="06240E5B"/>
    <w:rsid w:val="0AA23F2F"/>
    <w:rsid w:val="0F10648C"/>
    <w:rsid w:val="157A609B"/>
    <w:rsid w:val="17D73894"/>
    <w:rsid w:val="19B4308D"/>
    <w:rsid w:val="19FB5999"/>
    <w:rsid w:val="1AEC0A01"/>
    <w:rsid w:val="1F68052D"/>
    <w:rsid w:val="20497803"/>
    <w:rsid w:val="22331503"/>
    <w:rsid w:val="236E64A3"/>
    <w:rsid w:val="25FE3049"/>
    <w:rsid w:val="2D531964"/>
    <w:rsid w:val="30684AB4"/>
    <w:rsid w:val="329A4E02"/>
    <w:rsid w:val="34313EC9"/>
    <w:rsid w:val="35273E14"/>
    <w:rsid w:val="391C3383"/>
    <w:rsid w:val="3C382488"/>
    <w:rsid w:val="427911A1"/>
    <w:rsid w:val="47FA5171"/>
    <w:rsid w:val="4CFF1959"/>
    <w:rsid w:val="4F7472B2"/>
    <w:rsid w:val="513A0985"/>
    <w:rsid w:val="54C46B9F"/>
    <w:rsid w:val="58052BD6"/>
    <w:rsid w:val="61657348"/>
    <w:rsid w:val="69AD60C5"/>
    <w:rsid w:val="69BD5B16"/>
    <w:rsid w:val="704778B8"/>
    <w:rsid w:val="73674D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5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7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9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 w:val="21"/>
      <w:szCs w:val="21"/>
    </w:rPr>
  </w:style>
  <w:style w:type="character" w:default="1" w:styleId="19">
    <w:name w:val="Default Paragraph Font"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annotation text"/>
    <w:basedOn w:val="1"/>
    <w:link w:val="44"/>
    <w:qFormat/>
    <w:uiPriority w:val="0"/>
    <w:pPr>
      <w:jc w:val="left"/>
    </w:pPr>
  </w:style>
  <w:style w:type="paragraph" w:styleId="11">
    <w:name w:val="Date"/>
    <w:basedOn w:val="1"/>
    <w:next w:val="1"/>
    <w:link w:val="46"/>
    <w:qFormat/>
    <w:uiPriority w:val="0"/>
    <w:pPr>
      <w:ind w:left="100" w:leftChars="2500"/>
    </w:pPr>
  </w:style>
  <w:style w:type="paragraph" w:styleId="12">
    <w:name w:val="Balloon Text"/>
    <w:basedOn w:val="1"/>
    <w:link w:val="43"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before="120" w:after="120"/>
      <w:ind w:right="100" w:rightChars="100"/>
      <w:jc w:val="right"/>
    </w:pPr>
    <w:rPr>
      <w:rFonts w:eastAsia="Times New Roman"/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annotation subject"/>
    <w:basedOn w:val="10"/>
    <w:next w:val="10"/>
    <w:link w:val="45"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3">
    <w:name w:val="Hyperlink"/>
    <w:basedOn w:val="19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4">
    <w:name w:val="annotation reference"/>
    <w:basedOn w:val="19"/>
    <w:qFormat/>
    <w:uiPriority w:val="0"/>
    <w:rPr>
      <w:sz w:val="21"/>
      <w:szCs w:val="21"/>
    </w:rPr>
  </w:style>
  <w:style w:type="paragraph" w:customStyle="1" w:styleId="25">
    <w:name w:val="标号"/>
    <w:basedOn w:val="1"/>
    <w:qFormat/>
    <w:uiPriority w:val="0"/>
    <w:pPr>
      <w:jc w:val="center"/>
    </w:pPr>
  </w:style>
  <w:style w:type="paragraph" w:customStyle="1" w:styleId="26">
    <w:name w:val="密级_急件"/>
    <w:basedOn w:val="1"/>
    <w:qFormat/>
    <w:uiPriority w:val="0"/>
    <w:pPr>
      <w:jc w:val="right"/>
    </w:pPr>
    <w:rPr>
      <w:rFonts w:eastAsia="黑体" w:cs="宋体"/>
      <w:szCs w:val="20"/>
    </w:rPr>
  </w:style>
  <w:style w:type="paragraph" w:customStyle="1" w:styleId="27">
    <w:name w:val="文件标题"/>
    <w:basedOn w:val="1"/>
    <w:qFormat/>
    <w:uiPriority w:val="0"/>
    <w:pPr>
      <w:jc w:val="center"/>
    </w:pPr>
    <w:rPr>
      <w:rFonts w:eastAsia="方正小标宋简体"/>
      <w:sz w:val="44"/>
    </w:rPr>
  </w:style>
  <w:style w:type="paragraph" w:customStyle="1" w:styleId="28">
    <w:name w:val="主送"/>
    <w:basedOn w:val="1"/>
    <w:qFormat/>
    <w:uiPriority w:val="0"/>
  </w:style>
  <w:style w:type="paragraph" w:customStyle="1" w:styleId="29">
    <w:name w:val="文件正文"/>
    <w:basedOn w:val="1"/>
    <w:qFormat/>
    <w:uiPriority w:val="0"/>
    <w:pPr>
      <w:ind w:firstLine="200" w:firstLineChars="200"/>
    </w:pPr>
    <w:rPr>
      <w:rFonts w:ascii="仿宋_GB2312" w:hAnsi="仿宋_GB2312"/>
    </w:rPr>
  </w:style>
  <w:style w:type="paragraph" w:customStyle="1" w:styleId="30">
    <w:name w:val="成文日期"/>
    <w:basedOn w:val="1"/>
    <w:qFormat/>
    <w:uiPriority w:val="0"/>
    <w:pPr>
      <w:jc w:val="right"/>
    </w:pPr>
  </w:style>
  <w:style w:type="paragraph" w:customStyle="1" w:styleId="31">
    <w:name w:val="主题词"/>
    <w:basedOn w:val="1"/>
    <w:link w:val="32"/>
    <w:qFormat/>
    <w:uiPriority w:val="0"/>
    <w:pPr>
      <w:jc w:val="left"/>
    </w:pPr>
    <w:rPr>
      <w:rFonts w:eastAsia="黑体"/>
    </w:rPr>
  </w:style>
  <w:style w:type="character" w:customStyle="1" w:styleId="32">
    <w:name w:val="主题词 Char"/>
    <w:link w:val="31"/>
    <w:qFormat/>
    <w:uiPriority w:val="0"/>
    <w:rPr>
      <w:rFonts w:eastAsia="黑体"/>
      <w:kern w:val="2"/>
      <w:sz w:val="32"/>
      <w:szCs w:val="24"/>
      <w:lang w:val="en-US" w:eastAsia="zh-CN" w:bidi="ar-SA"/>
    </w:rPr>
  </w:style>
  <w:style w:type="paragraph" w:customStyle="1" w:styleId="33">
    <w:name w:val="底座"/>
    <w:basedOn w:val="31"/>
    <w:qFormat/>
    <w:uiPriority w:val="0"/>
    <w:pPr>
      <w:tabs>
        <w:tab w:val="right" w:pos="8844"/>
      </w:tabs>
      <w:ind w:right="100" w:rightChars="100"/>
    </w:pPr>
    <w:rPr>
      <w:rFonts w:eastAsia="仿宋_GB2312"/>
    </w:rPr>
  </w:style>
  <w:style w:type="paragraph" w:customStyle="1" w:styleId="34">
    <w:name w:val="偶页脚"/>
    <w:basedOn w:val="13"/>
    <w:qFormat/>
    <w:uiPriority w:val="0"/>
    <w:pPr>
      <w:ind w:left="100" w:leftChars="100" w:right="0" w:rightChars="0"/>
      <w:jc w:val="left"/>
    </w:pPr>
    <w:rPr>
      <w:kern w:val="0"/>
      <w:szCs w:val="21"/>
    </w:rPr>
  </w:style>
  <w:style w:type="paragraph" w:customStyle="1" w:styleId="35">
    <w:name w:val="附件"/>
    <w:basedOn w:val="1"/>
    <w:qFormat/>
    <w:uiPriority w:val="0"/>
    <w:pPr>
      <w:ind w:left="200" w:leftChars="200"/>
      <w:jc w:val="left"/>
    </w:pPr>
  </w:style>
  <w:style w:type="paragraph" w:customStyle="1" w:styleId="36">
    <w:name w:val="文件正文缩进"/>
    <w:basedOn w:val="29"/>
    <w:qFormat/>
    <w:uiPriority w:val="0"/>
    <w:pPr>
      <w:ind w:firstLine="632"/>
    </w:pPr>
    <w:rPr>
      <w:rFonts w:cs="宋体"/>
      <w:szCs w:val="20"/>
    </w:rPr>
  </w:style>
  <w:style w:type="paragraph" w:customStyle="1" w:styleId="37">
    <w:name w:val="主题词内容"/>
    <w:basedOn w:val="31"/>
    <w:link w:val="38"/>
    <w:qFormat/>
    <w:uiPriority w:val="0"/>
    <w:pPr>
      <w:tabs>
        <w:tab w:val="right" w:pos="8844"/>
      </w:tabs>
    </w:pPr>
    <w:rPr>
      <w:rFonts w:eastAsia="方正小标宋简体"/>
    </w:rPr>
  </w:style>
  <w:style w:type="character" w:customStyle="1" w:styleId="38">
    <w:name w:val="主题词内容 Char"/>
    <w:link w:val="37"/>
    <w:qFormat/>
    <w:uiPriority w:val="0"/>
    <w:rPr>
      <w:rFonts w:eastAsia="方正小标宋简体"/>
      <w:kern w:val="2"/>
      <w:sz w:val="32"/>
      <w:szCs w:val="24"/>
      <w:lang w:val="en-US" w:eastAsia="zh-CN" w:bidi="ar-SA"/>
    </w:rPr>
  </w:style>
  <w:style w:type="paragraph" w:customStyle="1" w:styleId="39">
    <w:name w:val="文件名称"/>
    <w:basedOn w:val="1"/>
    <w:qFormat/>
    <w:uiPriority w:val="0"/>
    <w:pPr>
      <w:jc w:val="center"/>
    </w:pPr>
    <w:rPr>
      <w:rFonts w:ascii="方正小标宋简体" w:eastAsia="方正小标宋简体" w:cs="方正小标宋简体"/>
      <w:color w:val="FF0000"/>
      <w:spacing w:val="28"/>
      <w:w w:val="75"/>
      <w:kern w:val="0"/>
      <w:sz w:val="90"/>
      <w:szCs w:val="90"/>
    </w:rPr>
  </w:style>
  <w:style w:type="paragraph" w:customStyle="1" w:styleId="40">
    <w:name w:val="规章列表1"/>
    <w:basedOn w:val="1"/>
    <w:qFormat/>
    <w:uiPriority w:val="0"/>
    <w:pPr>
      <w:numPr>
        <w:ilvl w:val="0"/>
        <w:numId w:val="2"/>
      </w:numPr>
    </w:pPr>
  </w:style>
  <w:style w:type="paragraph" w:customStyle="1" w:styleId="41">
    <w:name w:val="规章列表居中"/>
    <w:basedOn w:val="40"/>
    <w:qFormat/>
    <w:uiPriority w:val="0"/>
    <w:pPr>
      <w:jc w:val="center"/>
    </w:pPr>
    <w:rPr>
      <w:rFonts w:cs="宋体"/>
      <w:szCs w:val="20"/>
    </w:rPr>
  </w:style>
  <w:style w:type="paragraph" w:customStyle="1" w:styleId="42">
    <w:name w:val="普通列表4"/>
    <w:basedOn w:val="1"/>
    <w:qFormat/>
    <w:uiPriority w:val="0"/>
    <w:pPr>
      <w:tabs>
        <w:tab w:val="left" w:pos="0"/>
      </w:tabs>
      <w:jc w:val="left"/>
    </w:pPr>
  </w:style>
  <w:style w:type="character" w:customStyle="1" w:styleId="43">
    <w:name w:val="批注框文本 Char"/>
    <w:basedOn w:val="19"/>
    <w:link w:val="12"/>
    <w:qFormat/>
    <w:uiPriority w:val="0"/>
    <w:rPr>
      <w:rFonts w:eastAsia="仿宋_GB2312"/>
      <w:kern w:val="2"/>
      <w:sz w:val="18"/>
      <w:szCs w:val="18"/>
    </w:rPr>
  </w:style>
  <w:style w:type="character" w:customStyle="1" w:styleId="44">
    <w:name w:val="批注文字 Char"/>
    <w:basedOn w:val="19"/>
    <w:link w:val="10"/>
    <w:qFormat/>
    <w:uiPriority w:val="0"/>
    <w:rPr>
      <w:rFonts w:eastAsia="仿宋_GB2312"/>
      <w:kern w:val="2"/>
      <w:sz w:val="32"/>
      <w:szCs w:val="24"/>
    </w:rPr>
  </w:style>
  <w:style w:type="character" w:customStyle="1" w:styleId="45">
    <w:name w:val="批注主题 Char"/>
    <w:basedOn w:val="44"/>
    <w:link w:val="16"/>
    <w:qFormat/>
    <w:uiPriority w:val="0"/>
    <w:rPr>
      <w:rFonts w:eastAsia="仿宋_GB2312"/>
      <w:b/>
      <w:bCs/>
      <w:kern w:val="2"/>
      <w:sz w:val="32"/>
      <w:szCs w:val="24"/>
    </w:rPr>
  </w:style>
  <w:style w:type="character" w:customStyle="1" w:styleId="46">
    <w:name w:val="日期 Char"/>
    <w:basedOn w:val="19"/>
    <w:link w:val="11"/>
    <w:qFormat/>
    <w:uiPriority w:val="0"/>
    <w:rPr>
      <w:rFonts w:eastAsia="仿宋_GB2312"/>
      <w:kern w:val="2"/>
      <w:sz w:val="32"/>
      <w:szCs w:val="24"/>
    </w:rPr>
  </w:style>
  <w:style w:type="paragraph" w:styleId="47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27491;&#25991;&#25511;&#20214;&#32534;&#36753;&#31995;&#32479;\&#27169;&#29256;\New\&#21578;&#30693;&#31867;&#36890;&#3069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4cc7c2ef-96ff-40f8-bb8b-05651d4e91d2</errorID>
      <errorWord>。</errorWord>
      <group>L1_Punc</group>
      <groupName>标点问题</groupName>
      <ability>L2_Punc_CN</ability>
      <abilityName>标点符号问题</abilityName>
      <candidateList/>
      <explain/>
      <paraID>6ABAA290</paraID>
      <start>44</start>
      <end>45</end>
      <status>ignored</status>
      <modifiedWord/>
      <trackRevisions>false</trackRevisions>
    </reviewItem>
    <reviewItem>
      <errorID>2a86ffaf-d9d6-42eb-ba0e-4a133473cea1</errorID>
      <errorWord>有</errorWord>
      <group>L1_Word</group>
      <groupName>字词问题</groupName>
      <ability>L2_Typo</ability>
      <abilityName>字词错误</abilityName>
      <candidateList>
        <item>且有</item>
      </candidateList>
      <explain/>
      <paraID>5670230F</paraID>
      <start>33</start>
      <end>35</end>
      <status>modified</status>
      <modifiedWord>且有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64d083-e5c4-4ace-93d1-8ef7ebac4b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告知类通知.dot</Template>
  <Company>番茄花园</Company>
  <Pages>1</Pages>
  <Words>1106</Words>
  <Characters>1167</Characters>
  <Lines>18</Lines>
  <Paragraphs>5</Paragraphs>
  <TotalTime>24</TotalTime>
  <ScaleCrop>false</ScaleCrop>
  <LinksUpToDate>false</LinksUpToDate>
  <CharactersWithSpaces>1228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2025-05-15T01:08:00Z</dcterms:created>
  <dc:creator>CSAA001</dc:creator>
  <cp:lastModifiedBy>Yuan</cp:lastModifiedBy>
  <cp:lastPrinted>2018-09-12T02:12:00Z</cp:lastPrinted>
  <dcterms:modified xsi:type="dcterms:W3CDTF">2026-06-16T02:02:02Z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标题">
    <vt:lpwstr/>
  </property>
  <property fmtid="{D5CDD505-2E9C-101B-9397-08002B2CF9AE}" pid="3" name="主题词">
    <vt:lpwstr/>
  </property>
  <property fmtid="{D5CDD505-2E9C-101B-9397-08002B2CF9AE}" pid="4" name="缓急程度">
    <vt:lpwstr/>
  </property>
  <property fmtid="{D5CDD505-2E9C-101B-9397-08002B2CF9AE}" pid="5" name="秘密等级">
    <vt:lpwstr/>
  </property>
  <property fmtid="{D5CDD505-2E9C-101B-9397-08002B2CF9AE}" pid="6" name="份数">
    <vt:lpwstr/>
  </property>
  <property fmtid="{D5CDD505-2E9C-101B-9397-08002B2CF9AE}" pid="7" name="电话">
    <vt:lpwstr/>
  </property>
  <property fmtid="{D5CDD505-2E9C-101B-9397-08002B2CF9AE}" pid="8" name="主送">
    <vt:lpwstr/>
  </property>
  <property fmtid="{D5CDD505-2E9C-101B-9397-08002B2CF9AE}" pid="9" name="抄送">
    <vt:lpwstr/>
  </property>
  <property fmtid="{D5CDD505-2E9C-101B-9397-08002B2CF9AE}" pid="10" name="附件">
    <vt:lpwstr/>
  </property>
  <property fmtid="{D5CDD505-2E9C-101B-9397-08002B2CF9AE}" pid="11" name="KSOProductBuildVer">
    <vt:lpwstr>2052-12.1.0.26895</vt:lpwstr>
  </property>
  <property fmtid="{D5CDD505-2E9C-101B-9397-08002B2CF9AE}" pid="12" name="KSOTemplateDocerSaveRecord">
    <vt:lpwstr>eyJoZGlkIjoiM2JiMzgzYzk4YWE5MzA5ZDk5YzE1ZGYzYTA0ZjMxYTkiLCJ1c2VySWQiOiI1MDY2OTA3MDIifQ==</vt:lpwstr>
  </property>
  <property fmtid="{D5CDD505-2E9C-101B-9397-08002B2CF9AE}" pid="13" name="ICV">
    <vt:lpwstr>D911D90EC1754CD496722807EABA86A6_13</vt:lpwstr>
  </property>
</Properties>
</file>