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参会申请表</w:t>
      </w:r>
    </w:p>
    <w:tbl>
      <w:tblPr>
        <w:tblStyle w:val="3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4"/>
        <w:gridCol w:w="804"/>
        <w:gridCol w:w="1560"/>
        <w:gridCol w:w="1601"/>
        <w:gridCol w:w="241"/>
        <w:gridCol w:w="94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/职称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电话/手机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荆博 孙志玲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010-68291902 68213705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cstat</w:t>
      </w:r>
      <w:r>
        <w:rPr>
          <w:rFonts w:ascii="仿宋" w:hAnsi="仿宋" w:eastAsia="仿宋"/>
          <w:sz w:val="32"/>
          <w:szCs w:val="32"/>
        </w:rPr>
        <w:t>@cie-info.org.cn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974B1"/>
    <w:rsid w:val="46E974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wen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2018-08-09T10:47:00Z</dcterms:created>
  <dc:creator>yawenr</dc:creator>
  <cp:lastModifiedBy>yawenr</cp:lastModifiedBy>
  <dcterms:modified xsi:type="dcterms:W3CDTF">2018-08-09T10:47:55Z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