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/>
        <w:jc w:val="left"/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附件1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</w:rPr>
        <w:t>论文格式要求</w:t>
      </w: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8"/>
        </w:rPr>
        <w:t>一、 纸张：A4</w:t>
      </w: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8"/>
        </w:rPr>
        <w:t>二、 行间距：单倍行距</w:t>
      </w: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8"/>
        </w:rPr>
        <w:t xml:space="preserve">三、 页面设置：左边距 3.0 cm  右边距  2.7 cm  </w:t>
      </w:r>
    </w:p>
    <w:p>
      <w:pPr>
        <w:widowControl/>
        <w:spacing w:before="100" w:beforeAutospacing="1" w:after="100" w:afterAutospacing="1"/>
        <w:ind w:firstLine="1687" w:firstLineChars="700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8"/>
        </w:rPr>
        <w:t>上边距  3.0 cm  下边距 2.0 cm</w:t>
      </w: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8"/>
        </w:rPr>
        <w:t>四、 论文格式、字体要求：</w:t>
      </w:r>
    </w:p>
    <w:p>
      <w:pPr>
        <w:widowControl/>
        <w:spacing w:before="100" w:beforeAutospacing="1" w:after="100" w:afterAutospacing="1"/>
        <w:ind w:firstLine="2409" w:firstLineChars="1000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8"/>
        </w:rPr>
        <w:t>论文标题 （小二号黑体）</w:t>
      </w:r>
    </w:p>
    <w:p>
      <w:pPr>
        <w:widowControl/>
        <w:spacing w:before="100" w:beforeAutospacing="1" w:after="100" w:afterAutospacing="1"/>
        <w:ind w:firstLine="2409" w:firstLineChars="1000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8"/>
        </w:rPr>
        <w:t>作者姓名（四号仿宋体）</w:t>
      </w:r>
    </w:p>
    <w:p>
      <w:pPr>
        <w:widowControl/>
        <w:spacing w:before="100" w:beforeAutospacing="1" w:after="100" w:afterAutospacing="1"/>
        <w:ind w:firstLine="1687" w:firstLineChars="700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8"/>
        </w:rPr>
        <w:t>单位、通信地址、邮编（五号宋体）</w:t>
      </w: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8"/>
        </w:rPr>
        <w:t>摘要（五号黑体）：摘要内容（中文，五号楷体，300字以内，英文，Times New Roman 字体）</w:t>
      </w: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8"/>
        </w:rPr>
        <w:t>关键词（五号黑体）：关键词内容（中国，五号楷体，不超过5个词，英文，Times New Roman 字体）</w:t>
      </w:r>
    </w:p>
    <w:p>
      <w:pPr>
        <w:widowControl/>
        <w:spacing w:before="100" w:beforeAutospacing="1" w:after="100" w:afterAutospacing="1"/>
        <w:jc w:val="center"/>
        <w:rPr>
          <w:rFonts w:cs="宋体" w:asciiTheme="minorEastAsia" w:hAnsiTheme="minorEastAsia"/>
          <w:b/>
          <w:bCs/>
          <w:color w:val="000000"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8"/>
        </w:rPr>
        <w:t>正  文</w:t>
      </w: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8"/>
        </w:rPr>
        <w:t>一级标题： 四号仿宋体，加粗</w:t>
      </w: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8"/>
        </w:rPr>
        <w:t>二级标题：小四号仿宋体，加粗</w:t>
      </w: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8"/>
        </w:rPr>
        <w:t>三级标题：五号仿宋体</w:t>
      </w: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8"/>
        </w:rPr>
        <w:t>正文：五号宋体</w:t>
      </w: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8"/>
        </w:rPr>
        <w:t>参考文献：五号黑体</w:t>
      </w: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8"/>
        </w:rPr>
        <w:t>文献内容：五号楷体</w:t>
      </w: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8"/>
        </w:rPr>
        <w:t>作者简介：五号黑体</w:t>
      </w: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8"/>
        </w:rPr>
        <w:t>简介内容：五号宋体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26A24"/>
    <w:rsid w:val="435D686F"/>
    <w:rsid w:val="54BC4FE1"/>
    <w:rsid w:val="5BB26A2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wen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2018-06-12T07:31:00Z</dcterms:created>
  <dc:creator>yawenr</dc:creator>
  <cp:lastModifiedBy>yawenr</cp:lastModifiedBy>
  <dcterms:modified xsi:type="dcterms:W3CDTF">2018-06-12T07:33:09Z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